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D1" w:rsidRPr="00BD0177" w:rsidRDefault="008E07D1" w:rsidP="00C2108C">
      <w:pPr>
        <w:pStyle w:val="Ttulo1"/>
        <w:rPr>
          <w:lang w:val="en-US"/>
        </w:rPr>
      </w:pPr>
      <w:r w:rsidRPr="00BD0177">
        <w:rPr>
          <w:lang w:val="en-US"/>
        </w:rPr>
        <w:t>Teacher’s Key</w:t>
      </w:r>
    </w:p>
    <w:p w:rsidR="008E07D1" w:rsidRDefault="008E07D1" w:rsidP="008E07D1">
      <w:pPr>
        <w:pStyle w:val="NormalWeb"/>
        <w:spacing w:before="0" w:beforeAutospacing="0" w:after="0" w:afterAutospacing="0"/>
        <w:rPr>
          <w:b/>
        </w:rPr>
      </w:pPr>
    </w:p>
    <w:p w:rsidR="000D5FB4" w:rsidRPr="00677BFB" w:rsidRDefault="000D5FB4" w:rsidP="000D5FB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77BFB">
        <w:rPr>
          <w:rFonts w:asciiTheme="minorHAnsi" w:hAnsiTheme="minorHAnsi" w:cstheme="minorHAnsi"/>
          <w:b/>
        </w:rPr>
        <w:t>The Mini Story Complete</w:t>
      </w:r>
    </w:p>
    <w:p w:rsidR="000D5FB4" w:rsidRPr="00677BFB" w:rsidRDefault="000D5FB4" w:rsidP="000D5FB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5C5930" w:rsidRDefault="005C5930" w:rsidP="000D5FB4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</w:p>
    <w:p w:rsidR="00A91878" w:rsidRPr="00A91878" w:rsidRDefault="00A91878" w:rsidP="00A91878">
      <w:pPr>
        <w:pStyle w:val="NormalWeb"/>
        <w:spacing w:after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Julia </w:t>
      </w:r>
      <w:proofErr w:type="spellStart"/>
      <w:r w:rsidRPr="00A91878">
        <w:rPr>
          <w:rFonts w:asciiTheme="minorHAnsi" w:hAnsiTheme="minorHAnsi" w:cstheme="minorHAnsi"/>
        </w:rPr>
        <w:t>Hobberts</w:t>
      </w:r>
      <w:proofErr w:type="spellEnd"/>
      <w:r w:rsidRPr="00A91878">
        <w:rPr>
          <w:rFonts w:asciiTheme="minorHAnsi" w:hAnsiTheme="minorHAnsi" w:cstheme="minorHAnsi"/>
        </w:rPr>
        <w:t xml:space="preserve"> lives in New York City. She is very rich. She has a lot of money</w:t>
      </w:r>
      <w:bookmarkStart w:id="0" w:name="_GoBack"/>
      <w:bookmarkEnd w:id="0"/>
      <w:r w:rsidRPr="00A91878">
        <w:rPr>
          <w:rFonts w:asciiTheme="minorHAnsi" w:hAnsiTheme="minorHAnsi" w:cstheme="minorHAnsi"/>
        </w:rPr>
        <w:t xml:space="preserve">. </w:t>
      </w:r>
    </w:p>
    <w:p w:rsidR="00A91878" w:rsidRPr="00A91878" w:rsidRDefault="00A91878" w:rsidP="00A91878">
      <w:pPr>
        <w:pStyle w:val="NormalWeb"/>
        <w:spacing w:after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She puts the money in her purse.  She carries it to the bank to make a deposit. </w:t>
      </w:r>
    </w:p>
    <w:p w:rsidR="00A91878" w:rsidRPr="00A91878" w:rsidRDefault="00A91878" w:rsidP="00A91878">
      <w:pPr>
        <w:pStyle w:val="NormalWeb"/>
        <w:spacing w:after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But a thief jumps in front of her. The thief grabs her purse. He starts to run away. </w:t>
      </w:r>
    </w:p>
    <w:p w:rsidR="00A91878" w:rsidRPr="00A91878" w:rsidRDefault="00A91878" w:rsidP="00A91878">
      <w:pPr>
        <w:pStyle w:val="NormalWeb"/>
        <w:spacing w:after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Julia screams her head off. Bobby hears Julia’s screams. </w:t>
      </w:r>
    </w:p>
    <w:p w:rsidR="00A91878" w:rsidRPr="00A91878" w:rsidRDefault="00A91878" w:rsidP="00A91878">
      <w:pPr>
        <w:pStyle w:val="NormalWeb"/>
        <w:spacing w:after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He comes running to see what </w:t>
      </w:r>
      <w:proofErr w:type="gramStart"/>
      <w:r w:rsidRPr="00A91878">
        <w:rPr>
          <w:rFonts w:asciiTheme="minorHAnsi" w:hAnsiTheme="minorHAnsi" w:cstheme="minorHAnsi"/>
        </w:rPr>
        <w:t>is the matter</w:t>
      </w:r>
      <w:proofErr w:type="gramEnd"/>
      <w:r w:rsidRPr="00A91878">
        <w:rPr>
          <w:rFonts w:asciiTheme="minorHAnsi" w:hAnsiTheme="minorHAnsi" w:cstheme="minorHAnsi"/>
        </w:rPr>
        <w:t xml:space="preserve">. He sees the thief with her purse. </w:t>
      </w:r>
    </w:p>
    <w:p w:rsidR="00A91878" w:rsidRPr="00A91878" w:rsidRDefault="00A91878" w:rsidP="00A91878">
      <w:pPr>
        <w:pStyle w:val="NormalWeb"/>
        <w:spacing w:after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Bobby picks up a rock. He throws it at the thief. The rock hits the thief in the head. </w:t>
      </w:r>
    </w:p>
    <w:p w:rsidR="00A91878" w:rsidRPr="00A91878" w:rsidRDefault="00A91878" w:rsidP="00A91878">
      <w:pPr>
        <w:pStyle w:val="NormalWeb"/>
        <w:spacing w:after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The thief falls down. Bobby picks up Julia’s purse and gives it back to her. </w:t>
      </w:r>
    </w:p>
    <w:p w:rsidR="00300CC9" w:rsidRDefault="00A91878" w:rsidP="00A918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>She is so happy. She gives him a big kiss. She takes him out to eat at McDonalds.</w:t>
      </w:r>
    </w:p>
    <w:p w:rsidR="000C3844" w:rsidRDefault="000C3844" w:rsidP="000D5FB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0D5FB4" w:rsidRPr="0028521D" w:rsidRDefault="000D5FB4" w:rsidP="00A91878">
      <w:pPr>
        <w:pStyle w:val="NormalWeb"/>
        <w:spacing w:before="0" w:beforeAutospacing="0" w:after="0" w:afterAutospacing="0"/>
      </w:pPr>
    </w:p>
    <w:p w:rsidR="008C13BC" w:rsidRPr="00EA28A8" w:rsidRDefault="00C95291" w:rsidP="00EA28A8">
      <w:pPr>
        <w:pStyle w:val="Ttulo1"/>
        <w:rPr>
          <w:sz w:val="40"/>
          <w:szCs w:val="40"/>
          <w:lang w:val="en-US"/>
        </w:rPr>
      </w:pPr>
      <w:r w:rsidRPr="00EA28A8">
        <w:rPr>
          <w:sz w:val="40"/>
          <w:szCs w:val="40"/>
          <w:lang w:val="en-US"/>
        </w:rPr>
        <w:t xml:space="preserve">Mark </w:t>
      </w:r>
      <w:proofErr w:type="gramStart"/>
      <w:r w:rsidRPr="00EA28A8">
        <w:rPr>
          <w:sz w:val="40"/>
          <w:szCs w:val="40"/>
          <w:lang w:val="en-US"/>
        </w:rPr>
        <w:t>The</w:t>
      </w:r>
      <w:proofErr w:type="gramEnd"/>
      <w:r w:rsidRPr="00EA28A8">
        <w:rPr>
          <w:sz w:val="40"/>
          <w:szCs w:val="40"/>
          <w:lang w:val="en-US"/>
        </w:rPr>
        <w:t xml:space="preserve"> Sentences </w:t>
      </w:r>
      <w:r w:rsidR="008C13BC" w:rsidRPr="00EA28A8">
        <w:rPr>
          <w:sz w:val="40"/>
          <w:szCs w:val="40"/>
          <w:lang w:val="en-US"/>
        </w:rPr>
        <w:t>True or False</w:t>
      </w:r>
    </w:p>
    <w:p w:rsidR="00EA28A8" w:rsidRDefault="00EA28A8" w:rsidP="00EA28A8">
      <w:pPr>
        <w:pStyle w:val="PargrafodaLista"/>
        <w:rPr>
          <w:lang w:val="en-US"/>
        </w:rPr>
      </w:pP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Julia lives in Texas. </w:t>
      </w:r>
      <w:r w:rsidR="00C95291">
        <w:rPr>
          <w:lang w:val="en-US"/>
        </w:rPr>
        <w:t>(</w:t>
      </w:r>
      <w:r w:rsidR="00A91878">
        <w:rPr>
          <w:lang w:val="en-US"/>
        </w:rPr>
        <w:t>F</w:t>
      </w:r>
      <w:r w:rsidR="00C95291">
        <w:rPr>
          <w:lang w:val="en-US"/>
        </w:rPr>
        <w:t>)</w:t>
      </w: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She has a little money. </w:t>
      </w:r>
      <w:r w:rsidR="00C95291">
        <w:rPr>
          <w:lang w:val="en-US"/>
        </w:rPr>
        <w:t>(</w:t>
      </w:r>
      <w:r w:rsidR="00A91878">
        <w:rPr>
          <w:lang w:val="en-US"/>
        </w:rPr>
        <w:t>F</w:t>
      </w:r>
      <w:r w:rsidR="005C5930">
        <w:rPr>
          <w:lang w:val="en-US"/>
        </w:rPr>
        <w:t>)</w:t>
      </w: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Julia puts the money in her pocket. </w:t>
      </w:r>
      <w:r w:rsidR="00C95291">
        <w:rPr>
          <w:lang w:val="en-US"/>
        </w:rPr>
        <w:t>(</w:t>
      </w:r>
      <w:r w:rsidR="00A91878">
        <w:rPr>
          <w:lang w:val="en-US"/>
        </w:rPr>
        <w:t>F</w:t>
      </w:r>
      <w:r w:rsidR="00C95291">
        <w:rPr>
          <w:lang w:val="en-US"/>
        </w:rPr>
        <w:t>)</w:t>
      </w: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She walks to the bank with her money. </w:t>
      </w:r>
      <w:r w:rsidR="00C95291">
        <w:rPr>
          <w:lang w:val="en-US"/>
        </w:rPr>
        <w:t>(</w:t>
      </w:r>
      <w:r w:rsidR="00A91878">
        <w:rPr>
          <w:lang w:val="en-US"/>
        </w:rPr>
        <w:t>T</w:t>
      </w:r>
      <w:r w:rsidR="00C95291">
        <w:rPr>
          <w:lang w:val="en-US"/>
        </w:rPr>
        <w:t>)</w:t>
      </w: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Bobby jumps in front of Julia. </w:t>
      </w:r>
      <w:r w:rsidR="00C95291">
        <w:rPr>
          <w:lang w:val="en-US"/>
        </w:rPr>
        <w:t>(</w:t>
      </w:r>
      <w:r w:rsidR="00A91878">
        <w:rPr>
          <w:lang w:val="en-US"/>
        </w:rPr>
        <w:t>F</w:t>
      </w:r>
      <w:r w:rsidR="00C95291">
        <w:rPr>
          <w:lang w:val="en-US"/>
        </w:rPr>
        <w:t>)</w:t>
      </w: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The thief grabs Julia’s purse. </w:t>
      </w:r>
      <w:r w:rsidR="00C95291">
        <w:rPr>
          <w:lang w:val="en-US"/>
        </w:rPr>
        <w:t>(</w:t>
      </w:r>
      <w:r w:rsidR="00A91878">
        <w:rPr>
          <w:lang w:val="en-US"/>
        </w:rPr>
        <w:t>T</w:t>
      </w:r>
      <w:r w:rsidR="00C95291">
        <w:rPr>
          <w:lang w:val="en-US"/>
        </w:rPr>
        <w:t>)</w:t>
      </w:r>
    </w:p>
    <w:p w:rsidR="008C13BC" w:rsidRPr="002663F5" w:rsidRDefault="00A91878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Bobby screams his head off. </w:t>
      </w:r>
      <w:r w:rsidR="00C95291">
        <w:rPr>
          <w:lang w:val="en-US"/>
        </w:rPr>
        <w:t>(</w:t>
      </w:r>
      <w:r>
        <w:rPr>
          <w:lang w:val="en-US"/>
        </w:rPr>
        <w:t>F</w:t>
      </w:r>
      <w:r w:rsidR="00C95291">
        <w:rPr>
          <w:lang w:val="en-US"/>
        </w:rPr>
        <w:t>)</w:t>
      </w: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Bobby throws a rock. </w:t>
      </w:r>
      <w:r w:rsidR="00C95291">
        <w:rPr>
          <w:lang w:val="en-US"/>
        </w:rPr>
        <w:t>(</w:t>
      </w:r>
      <w:r w:rsidR="00A91878">
        <w:rPr>
          <w:lang w:val="en-US"/>
        </w:rPr>
        <w:t>T</w:t>
      </w:r>
      <w:r w:rsidR="00C95291">
        <w:rPr>
          <w:lang w:val="en-US"/>
        </w:rPr>
        <w:t>)</w:t>
      </w:r>
    </w:p>
    <w:p w:rsidR="008C13BC" w:rsidRPr="002663F5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The thief is hit in the head with a rock. </w:t>
      </w:r>
      <w:r w:rsidR="00C95291">
        <w:rPr>
          <w:lang w:val="en-US"/>
        </w:rPr>
        <w:t>(</w:t>
      </w:r>
      <w:r w:rsidR="00A91878">
        <w:rPr>
          <w:lang w:val="en-US"/>
        </w:rPr>
        <w:t>T</w:t>
      </w:r>
      <w:r w:rsidR="00C95291">
        <w:rPr>
          <w:lang w:val="en-US"/>
        </w:rPr>
        <w:t>)</w:t>
      </w:r>
    </w:p>
    <w:p w:rsidR="008C13BC" w:rsidRDefault="00677BFB" w:rsidP="002663F5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91878">
        <w:rPr>
          <w:lang w:val="en-US"/>
        </w:rPr>
        <w:t xml:space="preserve">Julia gives Bobby her purse. </w:t>
      </w:r>
      <w:r w:rsidR="00C95291">
        <w:rPr>
          <w:lang w:val="en-US"/>
        </w:rPr>
        <w:t>(</w:t>
      </w:r>
      <w:r w:rsidR="00A91878">
        <w:rPr>
          <w:lang w:val="en-US"/>
        </w:rPr>
        <w:t>F</w:t>
      </w:r>
      <w:r w:rsidR="00C95291">
        <w:rPr>
          <w:lang w:val="en-US"/>
        </w:rPr>
        <w:t>)</w:t>
      </w:r>
    </w:p>
    <w:p w:rsidR="00C95291" w:rsidRPr="002663F5" w:rsidRDefault="00C95291" w:rsidP="00C95291">
      <w:pPr>
        <w:pStyle w:val="PargrafodaLista"/>
        <w:rPr>
          <w:lang w:val="en-US"/>
        </w:rPr>
      </w:pPr>
    </w:p>
    <w:p w:rsidR="008C13BC" w:rsidRPr="00EA28A8" w:rsidRDefault="008C13BC" w:rsidP="00EA28A8">
      <w:pPr>
        <w:pStyle w:val="Ttulo1"/>
        <w:rPr>
          <w:sz w:val="40"/>
          <w:szCs w:val="40"/>
          <w:lang w:val="en-US"/>
        </w:rPr>
      </w:pPr>
      <w:r w:rsidRPr="00EA28A8">
        <w:rPr>
          <w:sz w:val="40"/>
          <w:szCs w:val="40"/>
          <w:lang w:val="en-US"/>
        </w:rPr>
        <w:lastRenderedPageBreak/>
        <w:t xml:space="preserve">Answer </w:t>
      </w:r>
      <w:proofErr w:type="gramStart"/>
      <w:r w:rsidRPr="00EA28A8">
        <w:rPr>
          <w:sz w:val="40"/>
          <w:szCs w:val="40"/>
          <w:lang w:val="en-US"/>
        </w:rPr>
        <w:t>The</w:t>
      </w:r>
      <w:proofErr w:type="gramEnd"/>
      <w:r w:rsidRPr="00EA28A8">
        <w:rPr>
          <w:sz w:val="40"/>
          <w:szCs w:val="40"/>
          <w:lang w:val="en-US"/>
        </w:rPr>
        <w:t xml:space="preserve"> Questions</w:t>
      </w:r>
      <w:r w:rsidR="00C95291" w:rsidRPr="00EA28A8">
        <w:rPr>
          <w:sz w:val="40"/>
          <w:szCs w:val="40"/>
          <w:lang w:val="en-US"/>
        </w:rPr>
        <w:t xml:space="preserve"> As Completely As Possible</w:t>
      </w:r>
    </w:p>
    <w:p w:rsidR="00EA28A8" w:rsidRDefault="00EA28A8" w:rsidP="00EA28A8">
      <w:pPr>
        <w:pStyle w:val="PargrafodaLista"/>
        <w:rPr>
          <w:lang w:val="en-US"/>
        </w:rPr>
      </w:pPr>
    </w:p>
    <w:p w:rsidR="008C13BC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Who has a lot of money</w:t>
      </w:r>
      <w:r w:rsidR="008C13BC" w:rsidRPr="002663F5">
        <w:rPr>
          <w:lang w:val="en-US"/>
        </w:rPr>
        <w:t>?</w:t>
      </w:r>
      <w:r w:rsidR="00C95291">
        <w:rPr>
          <w:lang w:val="en-US"/>
        </w:rPr>
        <w:tab/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Julia </w:t>
      </w:r>
      <w:proofErr w:type="spellStart"/>
      <w:r>
        <w:rPr>
          <w:lang w:val="en-US"/>
        </w:rPr>
        <w:t>Hoberts</w:t>
      </w:r>
      <w:proofErr w:type="spellEnd"/>
      <w:r w:rsidR="00C95291">
        <w:rPr>
          <w:lang w:val="en-US"/>
        </w:rPr>
        <w:t xml:space="preserve"> </w:t>
      </w:r>
    </w:p>
    <w:p w:rsidR="008C13BC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Where does she put the money?</w:t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In her purse</w:t>
      </w:r>
    </w:p>
    <w:p w:rsidR="008C13BC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Where does she go</w:t>
      </w:r>
      <w:r w:rsidR="008C13BC" w:rsidRPr="002663F5">
        <w:rPr>
          <w:lang w:val="en-US"/>
        </w:rPr>
        <w:t>?</w:t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She goes to the bank</w:t>
      </w:r>
    </w:p>
    <w:p w:rsidR="008C13BC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Who jumps in front of her</w:t>
      </w:r>
      <w:r w:rsidR="008C13BC" w:rsidRPr="002663F5">
        <w:rPr>
          <w:lang w:val="en-US"/>
        </w:rPr>
        <w:t>?</w:t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A thief</w:t>
      </w:r>
      <w:r w:rsidR="00C95291">
        <w:rPr>
          <w:lang w:val="en-US"/>
        </w:rPr>
        <w:t>.</w:t>
      </w:r>
    </w:p>
    <w:p w:rsidR="008C13BC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does the thief grab</w:t>
      </w:r>
      <w:r w:rsidR="002663F5" w:rsidRPr="002663F5">
        <w:rPr>
          <w:lang w:val="en-US"/>
        </w:rPr>
        <w:t>?</w:t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Her purse.</w:t>
      </w:r>
    </w:p>
    <w:p w:rsidR="002663F5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How does Julia react?</w:t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She screams her head off.</w:t>
      </w:r>
    </w:p>
    <w:p w:rsidR="002663F5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Who hears Julia’s screams</w:t>
      </w:r>
      <w:r w:rsidR="002663F5" w:rsidRPr="002663F5">
        <w:rPr>
          <w:lang w:val="en-US"/>
        </w:rPr>
        <w:t>?</w:t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Bobby</w:t>
      </w:r>
    </w:p>
    <w:p w:rsidR="002663F5" w:rsidRDefault="000D6894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does Bobby throw at the thief</w:t>
      </w:r>
      <w:r w:rsidR="002663F5">
        <w:rPr>
          <w:lang w:val="en-US"/>
        </w:rPr>
        <w:t>?</w:t>
      </w:r>
    </w:p>
    <w:p w:rsidR="00C95291" w:rsidRPr="002663F5" w:rsidRDefault="000D6894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A rock</w:t>
      </w:r>
    </w:p>
    <w:p w:rsidR="002663F5" w:rsidRDefault="00720F49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Where does the rock hit the thief</w:t>
      </w:r>
      <w:r w:rsidR="002663F5" w:rsidRPr="002663F5">
        <w:rPr>
          <w:lang w:val="en-US"/>
        </w:rPr>
        <w:t>?</w:t>
      </w:r>
    </w:p>
    <w:p w:rsidR="00C95291" w:rsidRDefault="00720F49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In the head</w:t>
      </w:r>
      <w:r w:rsidR="00C95291">
        <w:rPr>
          <w:lang w:val="en-US"/>
        </w:rPr>
        <w:t>.</w:t>
      </w:r>
    </w:p>
    <w:p w:rsidR="002663F5" w:rsidRDefault="00720F49" w:rsidP="002663F5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does Bobby do with the purse</w:t>
      </w:r>
      <w:r w:rsidR="002663F5">
        <w:rPr>
          <w:lang w:val="en-US"/>
        </w:rPr>
        <w:t>?</w:t>
      </w:r>
    </w:p>
    <w:p w:rsidR="00C95291" w:rsidRDefault="00720F49" w:rsidP="00C95291">
      <w:pPr>
        <w:pStyle w:val="PargrafodaLista"/>
        <w:numPr>
          <w:ilvl w:val="1"/>
          <w:numId w:val="4"/>
        </w:numPr>
        <w:rPr>
          <w:lang w:val="en-US"/>
        </w:rPr>
      </w:pPr>
      <w:r>
        <w:rPr>
          <w:lang w:val="en-US"/>
        </w:rPr>
        <w:t>He gives it back to Julia</w:t>
      </w:r>
      <w:r w:rsidR="00C95291">
        <w:rPr>
          <w:lang w:val="en-US"/>
        </w:rPr>
        <w:t>.</w:t>
      </w:r>
    </w:p>
    <w:p w:rsidR="002663F5" w:rsidRPr="002663F5" w:rsidRDefault="002663F5" w:rsidP="002663F5">
      <w:pPr>
        <w:rPr>
          <w:lang w:val="en-US"/>
        </w:rPr>
      </w:pPr>
    </w:p>
    <w:p w:rsidR="008C13BC" w:rsidRPr="00EA28A8" w:rsidRDefault="002663F5" w:rsidP="00EA28A8">
      <w:pPr>
        <w:pStyle w:val="Ttulo1"/>
        <w:rPr>
          <w:sz w:val="40"/>
          <w:szCs w:val="40"/>
          <w:lang w:val="en-US"/>
        </w:rPr>
      </w:pPr>
      <w:r w:rsidRPr="00EA28A8">
        <w:rPr>
          <w:sz w:val="40"/>
          <w:szCs w:val="40"/>
          <w:lang w:val="en-US"/>
        </w:rPr>
        <w:t xml:space="preserve">Put </w:t>
      </w:r>
      <w:proofErr w:type="gramStart"/>
      <w:r w:rsidRPr="00EA28A8">
        <w:rPr>
          <w:sz w:val="40"/>
          <w:szCs w:val="40"/>
          <w:lang w:val="en-US"/>
        </w:rPr>
        <w:t>The</w:t>
      </w:r>
      <w:proofErr w:type="gramEnd"/>
      <w:r w:rsidRPr="00EA28A8">
        <w:rPr>
          <w:sz w:val="40"/>
          <w:szCs w:val="40"/>
          <w:lang w:val="en-US"/>
        </w:rPr>
        <w:t xml:space="preserve"> Sentences In The Correct Order</w:t>
      </w:r>
    </w:p>
    <w:p w:rsidR="00EA28A8" w:rsidRDefault="00EA28A8" w:rsidP="00EA28A8">
      <w:pPr>
        <w:pStyle w:val="PargrafodaLista"/>
        <w:rPr>
          <w:lang w:val="en-US"/>
        </w:rPr>
      </w:pPr>
    </w:p>
    <w:p w:rsidR="002663F5" w:rsidRDefault="00720F49" w:rsidP="002663F5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Julia has a lot of money in her purse</w:t>
      </w:r>
      <w:r w:rsidR="00687250">
        <w:rPr>
          <w:lang w:val="en-US"/>
        </w:rPr>
        <w:t>.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She goes to the bank with her money</w:t>
      </w:r>
      <w:r w:rsidR="00687250" w:rsidRPr="00687250">
        <w:rPr>
          <w:lang w:val="en-US"/>
        </w:rPr>
        <w:t>.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A man jumps in front of her</w:t>
      </w:r>
      <w:r w:rsidR="00687250" w:rsidRPr="00687250">
        <w:rPr>
          <w:lang w:val="en-US"/>
        </w:rPr>
        <w:t>.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He grabs her purse and runs away</w:t>
      </w:r>
      <w:r w:rsidR="00687250" w:rsidRPr="00687250">
        <w:rPr>
          <w:lang w:val="en-US"/>
        </w:rPr>
        <w:t>.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Julia screams</w:t>
      </w:r>
      <w:r w:rsidR="00687250" w:rsidRPr="00687250">
        <w:rPr>
          <w:lang w:val="en-US"/>
        </w:rPr>
        <w:t>.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Bobby hears Julia’s screams</w:t>
      </w:r>
      <w:r w:rsidR="00687250" w:rsidRPr="00687250">
        <w:rPr>
          <w:lang w:val="en-US"/>
        </w:rPr>
        <w:t>.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He comes running to see what the matter is. 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He picks up a rock</w:t>
      </w:r>
      <w:r w:rsidR="00687250" w:rsidRPr="00687250">
        <w:rPr>
          <w:lang w:val="en-US"/>
        </w:rPr>
        <w:t>.</w:t>
      </w:r>
    </w:p>
    <w:p w:rsidR="002663F5" w:rsidRPr="00687250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Bobby throws the rock at the thief</w:t>
      </w:r>
      <w:r w:rsidR="00687250" w:rsidRPr="00687250">
        <w:rPr>
          <w:lang w:val="en-US"/>
        </w:rPr>
        <w:t>.</w:t>
      </w:r>
    </w:p>
    <w:p w:rsidR="00C95291" w:rsidRDefault="00720F49" w:rsidP="00C95291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He gives Julia her purse back with the money</w:t>
      </w:r>
      <w:r w:rsidR="00687250" w:rsidRPr="00687250">
        <w:rPr>
          <w:lang w:val="en-US"/>
        </w:rPr>
        <w:t xml:space="preserve">. </w:t>
      </w:r>
    </w:p>
    <w:p w:rsidR="00C17EFD" w:rsidRPr="00C17EFD" w:rsidRDefault="00C17EFD" w:rsidP="00C17EFD">
      <w:pPr>
        <w:rPr>
          <w:lang w:val="en-US"/>
        </w:rPr>
      </w:pPr>
      <w:r>
        <w:rPr>
          <w:lang w:val="en-US"/>
        </w:rPr>
        <w:t>Sequence; 7</w:t>
      </w:r>
      <w:proofErr w:type="gramStart"/>
      <w:r>
        <w:rPr>
          <w:lang w:val="en-US"/>
        </w:rPr>
        <w:t>,3,10,1,6,5,9,2,8,4</w:t>
      </w:r>
      <w:proofErr w:type="gramEnd"/>
    </w:p>
    <w:p w:rsidR="002663F5" w:rsidRPr="00EA28A8" w:rsidRDefault="002663F5" w:rsidP="00EA28A8">
      <w:pPr>
        <w:pStyle w:val="Ttulo1"/>
        <w:rPr>
          <w:sz w:val="40"/>
          <w:szCs w:val="40"/>
          <w:lang w:val="en-US"/>
        </w:rPr>
      </w:pPr>
      <w:r w:rsidRPr="00EA28A8">
        <w:rPr>
          <w:sz w:val="40"/>
          <w:szCs w:val="40"/>
          <w:lang w:val="en-US"/>
        </w:rPr>
        <w:lastRenderedPageBreak/>
        <w:t xml:space="preserve">Fill </w:t>
      </w:r>
      <w:r w:rsidR="00C95291" w:rsidRPr="00EA28A8">
        <w:rPr>
          <w:sz w:val="40"/>
          <w:szCs w:val="40"/>
          <w:lang w:val="en-US"/>
        </w:rPr>
        <w:t xml:space="preserve">In </w:t>
      </w:r>
      <w:proofErr w:type="gramStart"/>
      <w:r w:rsidR="00C95291" w:rsidRPr="00EA28A8">
        <w:rPr>
          <w:sz w:val="40"/>
          <w:szCs w:val="40"/>
          <w:lang w:val="en-US"/>
        </w:rPr>
        <w:t>The</w:t>
      </w:r>
      <w:proofErr w:type="gramEnd"/>
      <w:r w:rsidR="00C95291" w:rsidRPr="00EA28A8">
        <w:rPr>
          <w:sz w:val="40"/>
          <w:szCs w:val="40"/>
          <w:lang w:val="en-US"/>
        </w:rPr>
        <w:t xml:space="preserve"> Blank With The Correct Word Or Phrase</w:t>
      </w:r>
    </w:p>
    <w:p w:rsidR="00EA28A8" w:rsidRDefault="00EA28A8" w:rsidP="00EA28A8">
      <w:pPr>
        <w:pStyle w:val="PargrafodaLista"/>
        <w:rPr>
          <w:lang w:val="en-US"/>
        </w:rPr>
      </w:pPr>
    </w:p>
    <w:p w:rsidR="002663F5" w:rsidRDefault="00720F49" w:rsidP="002663F5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Julia lives in </w:t>
      </w:r>
      <w:r w:rsidR="002663F5">
        <w:rPr>
          <w:lang w:val="en-US"/>
        </w:rPr>
        <w:t>______________ (</w:t>
      </w:r>
      <w:r>
        <w:rPr>
          <w:lang w:val="en-US"/>
        </w:rPr>
        <w:t>New York City</w:t>
      </w:r>
      <w:r w:rsidR="002663F5">
        <w:rPr>
          <w:lang w:val="en-US"/>
        </w:rPr>
        <w:t>)</w:t>
      </w:r>
    </w:p>
    <w:p w:rsidR="00687250" w:rsidRDefault="00687250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______________ </w:t>
      </w:r>
      <w:r w:rsidR="00720F49">
        <w:rPr>
          <w:lang w:val="en-US"/>
        </w:rPr>
        <w:t>(Julia</w:t>
      </w:r>
      <w:proofErr w:type="gramStart"/>
      <w:r w:rsidR="00720F49">
        <w:rPr>
          <w:lang w:val="en-US"/>
        </w:rPr>
        <w:t>)is</w:t>
      </w:r>
      <w:proofErr w:type="gramEnd"/>
      <w:r w:rsidR="00720F49">
        <w:rPr>
          <w:lang w:val="en-US"/>
        </w:rPr>
        <w:t xml:space="preserve"> a rich woman. </w:t>
      </w:r>
    </w:p>
    <w:p w:rsidR="00687250" w:rsidRDefault="00720F49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Julia </w:t>
      </w:r>
      <w:r w:rsidR="00687250">
        <w:rPr>
          <w:lang w:val="en-US"/>
        </w:rPr>
        <w:t>______________ (</w:t>
      </w:r>
      <w:r>
        <w:rPr>
          <w:lang w:val="en-US"/>
        </w:rPr>
        <w:t>puts</w:t>
      </w:r>
      <w:r w:rsidR="00687250">
        <w:rPr>
          <w:lang w:val="en-US"/>
        </w:rPr>
        <w:t>)</w:t>
      </w:r>
      <w:r>
        <w:rPr>
          <w:lang w:val="en-US"/>
        </w:rPr>
        <w:t xml:space="preserve"> the money in her purse.</w:t>
      </w:r>
    </w:p>
    <w:p w:rsidR="00687250" w:rsidRDefault="00720F49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She goes to the </w:t>
      </w:r>
      <w:r w:rsidR="00687250">
        <w:rPr>
          <w:lang w:val="en-US"/>
        </w:rPr>
        <w:t>______________ (</w:t>
      </w:r>
      <w:r>
        <w:rPr>
          <w:lang w:val="en-US"/>
        </w:rPr>
        <w:t>bank</w:t>
      </w:r>
      <w:r w:rsidR="00687250">
        <w:rPr>
          <w:lang w:val="en-US"/>
        </w:rPr>
        <w:t>)</w:t>
      </w:r>
    </w:p>
    <w:p w:rsidR="00687250" w:rsidRDefault="00720F49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 </w:t>
      </w:r>
      <w:r w:rsidR="00687250">
        <w:rPr>
          <w:lang w:val="en-US"/>
        </w:rPr>
        <w:t>______________ (</w:t>
      </w:r>
      <w:r>
        <w:rPr>
          <w:lang w:val="en-US"/>
        </w:rPr>
        <w:t>thief</w:t>
      </w:r>
      <w:r w:rsidR="00687250">
        <w:rPr>
          <w:lang w:val="en-US"/>
        </w:rPr>
        <w:t>)</w:t>
      </w:r>
      <w:r>
        <w:rPr>
          <w:lang w:val="en-US"/>
        </w:rPr>
        <w:t xml:space="preserve"> tries to take her money.</w:t>
      </w:r>
    </w:p>
    <w:p w:rsidR="00687250" w:rsidRDefault="00720F49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thief grabs her </w:t>
      </w:r>
      <w:r w:rsidR="00687250">
        <w:rPr>
          <w:lang w:val="en-US"/>
        </w:rPr>
        <w:t>______________ (</w:t>
      </w:r>
      <w:r>
        <w:rPr>
          <w:lang w:val="en-US"/>
        </w:rPr>
        <w:t>purse</w:t>
      </w:r>
      <w:r w:rsidR="00687250">
        <w:rPr>
          <w:lang w:val="en-US"/>
        </w:rPr>
        <w:t>)</w:t>
      </w:r>
    </w:p>
    <w:p w:rsidR="00687250" w:rsidRDefault="00720F49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Julia </w:t>
      </w:r>
      <w:r w:rsidR="00687250">
        <w:rPr>
          <w:lang w:val="en-US"/>
        </w:rPr>
        <w:t>______________ (</w:t>
      </w:r>
      <w:r>
        <w:rPr>
          <w:lang w:val="en-US"/>
        </w:rPr>
        <w:t>screams</w:t>
      </w:r>
      <w:r w:rsidR="00687250">
        <w:rPr>
          <w:lang w:val="en-US"/>
        </w:rPr>
        <w:t>)</w:t>
      </w:r>
      <w:r>
        <w:rPr>
          <w:lang w:val="en-US"/>
        </w:rPr>
        <w:t xml:space="preserve"> at the top of her lungs. </w:t>
      </w:r>
    </w:p>
    <w:p w:rsidR="00687250" w:rsidRDefault="00687250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______________ </w:t>
      </w:r>
      <w:r w:rsidR="00720F49">
        <w:rPr>
          <w:lang w:val="en-US"/>
        </w:rPr>
        <w:t xml:space="preserve">(Bobby) hears her screaming. </w:t>
      </w:r>
    </w:p>
    <w:p w:rsidR="00687250" w:rsidRDefault="00720F49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He comes running and </w:t>
      </w:r>
      <w:r w:rsidR="00687250">
        <w:rPr>
          <w:lang w:val="en-US"/>
        </w:rPr>
        <w:t>______________ (</w:t>
      </w:r>
      <w:r>
        <w:rPr>
          <w:lang w:val="en-US"/>
        </w:rPr>
        <w:t>throws</w:t>
      </w:r>
      <w:r w:rsidR="00687250">
        <w:rPr>
          <w:lang w:val="en-US"/>
        </w:rPr>
        <w:t>)</w:t>
      </w:r>
      <w:r>
        <w:rPr>
          <w:lang w:val="en-US"/>
        </w:rPr>
        <w:t xml:space="preserve"> a rock.</w:t>
      </w:r>
    </w:p>
    <w:p w:rsidR="00687250" w:rsidRDefault="00720F49" w:rsidP="00687250">
      <w:pPr>
        <w:pStyle w:val="Pargrafoda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Julia takes Bobby to </w:t>
      </w:r>
      <w:r w:rsidR="00687250">
        <w:rPr>
          <w:lang w:val="en-US"/>
        </w:rPr>
        <w:t>______________ (</w:t>
      </w:r>
      <w:r>
        <w:rPr>
          <w:lang w:val="en-US"/>
        </w:rPr>
        <w:t>McDonalds</w:t>
      </w:r>
      <w:r w:rsidR="00687250">
        <w:rPr>
          <w:lang w:val="en-US"/>
        </w:rPr>
        <w:t>)</w:t>
      </w:r>
    </w:p>
    <w:p w:rsidR="00C95291" w:rsidRPr="002663F5" w:rsidRDefault="00C95291" w:rsidP="00C95291">
      <w:pPr>
        <w:pStyle w:val="PargrafodaLista"/>
        <w:rPr>
          <w:lang w:val="en-US"/>
        </w:rPr>
      </w:pPr>
    </w:p>
    <w:p w:rsidR="00C2108C" w:rsidRPr="009D51A6" w:rsidRDefault="00C2108C" w:rsidP="008C13BC">
      <w:pPr>
        <w:rPr>
          <w:b/>
          <w:lang w:val="en-US"/>
        </w:rPr>
      </w:pPr>
    </w:p>
    <w:sectPr w:rsidR="00C2108C" w:rsidRPr="009D51A6" w:rsidSect="008E07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76" w:rsidRDefault="00826376" w:rsidP="00F807B9">
      <w:pPr>
        <w:spacing w:after="0" w:line="240" w:lineRule="auto"/>
      </w:pPr>
      <w:r>
        <w:separator/>
      </w:r>
    </w:p>
  </w:endnote>
  <w:endnote w:type="continuationSeparator" w:id="0">
    <w:p w:rsidR="00826376" w:rsidRDefault="00826376" w:rsidP="00F8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76" w:rsidRPr="00F807B9" w:rsidRDefault="00826376" w:rsidP="00F807B9">
    <w:pPr>
      <w:pStyle w:val="Rodap"/>
      <w:jc w:val="center"/>
      <w:rPr>
        <w:lang w:val="en-US"/>
      </w:rPr>
    </w:pPr>
    <w:r>
      <w:rPr>
        <w:lang w:val="en-US"/>
      </w:rPr>
      <w:t>Copyright © 2011</w:t>
    </w:r>
    <w:r w:rsidRPr="00F807B9">
      <w:rPr>
        <w:lang w:val="en-US"/>
      </w:rPr>
      <w:t xml:space="preserve"> EXLsite.com &amp; David A. Bailey, </w:t>
    </w:r>
    <w:proofErr w:type="spellStart"/>
    <w:r w:rsidRPr="00F807B9">
      <w:rPr>
        <w:lang w:val="en-US"/>
      </w:rPr>
      <w:t>Jr</w:t>
    </w:r>
    <w:proofErr w:type="spellEnd"/>
    <w:r w:rsidRPr="00F807B9">
      <w:rPr>
        <w:lang w:val="en-US"/>
      </w:rPr>
      <w:t xml:space="preserve"> </w:t>
    </w:r>
  </w:p>
  <w:p w:rsidR="00826376" w:rsidRDefault="00826376" w:rsidP="00F807B9">
    <w:pPr>
      <w:pStyle w:val="Rodap"/>
      <w:jc w:val="center"/>
    </w:pPr>
    <w:hyperlink r:id="rId1" w:history="1">
      <w:r w:rsidRPr="00555F9B">
        <w:rPr>
          <w:rStyle w:val="Hyperlink"/>
        </w:rPr>
        <w:t>www.EXLenglish.com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76" w:rsidRDefault="00826376" w:rsidP="00F807B9">
      <w:pPr>
        <w:spacing w:after="0" w:line="240" w:lineRule="auto"/>
      </w:pPr>
      <w:r>
        <w:separator/>
      </w:r>
    </w:p>
  </w:footnote>
  <w:footnote w:type="continuationSeparator" w:id="0">
    <w:p w:rsidR="00826376" w:rsidRDefault="00826376" w:rsidP="00F8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B3C"/>
    <w:multiLevelType w:val="hybridMultilevel"/>
    <w:tmpl w:val="AEFA3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D694E"/>
    <w:multiLevelType w:val="hybridMultilevel"/>
    <w:tmpl w:val="61A8F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F15CF"/>
    <w:multiLevelType w:val="hybridMultilevel"/>
    <w:tmpl w:val="BD3C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74565"/>
    <w:multiLevelType w:val="hybridMultilevel"/>
    <w:tmpl w:val="D242D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E6155"/>
    <w:multiLevelType w:val="hybridMultilevel"/>
    <w:tmpl w:val="7D689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00C54"/>
    <w:multiLevelType w:val="hybridMultilevel"/>
    <w:tmpl w:val="5D52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36ED1"/>
    <w:multiLevelType w:val="hybridMultilevel"/>
    <w:tmpl w:val="2ABE3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1878"/>
    <w:rsid w:val="000163F5"/>
    <w:rsid w:val="0005321F"/>
    <w:rsid w:val="000C3844"/>
    <w:rsid w:val="000D5FB4"/>
    <w:rsid w:val="000D6894"/>
    <w:rsid w:val="000E795C"/>
    <w:rsid w:val="000F161A"/>
    <w:rsid w:val="001722E5"/>
    <w:rsid w:val="002252B3"/>
    <w:rsid w:val="002663F5"/>
    <w:rsid w:val="00280EA2"/>
    <w:rsid w:val="002D3846"/>
    <w:rsid w:val="00300CC9"/>
    <w:rsid w:val="0032481A"/>
    <w:rsid w:val="00326A3E"/>
    <w:rsid w:val="003708BF"/>
    <w:rsid w:val="003836E1"/>
    <w:rsid w:val="004A09AA"/>
    <w:rsid w:val="004C22D9"/>
    <w:rsid w:val="004C54D0"/>
    <w:rsid w:val="00502388"/>
    <w:rsid w:val="005C5930"/>
    <w:rsid w:val="00646FA0"/>
    <w:rsid w:val="00677BFB"/>
    <w:rsid w:val="00687250"/>
    <w:rsid w:val="0069215C"/>
    <w:rsid w:val="006B2B84"/>
    <w:rsid w:val="006D53A5"/>
    <w:rsid w:val="006E5033"/>
    <w:rsid w:val="00702661"/>
    <w:rsid w:val="00720F49"/>
    <w:rsid w:val="00722147"/>
    <w:rsid w:val="0072230C"/>
    <w:rsid w:val="007913CF"/>
    <w:rsid w:val="008109EF"/>
    <w:rsid w:val="00826376"/>
    <w:rsid w:val="00844D6F"/>
    <w:rsid w:val="00845E40"/>
    <w:rsid w:val="008957E4"/>
    <w:rsid w:val="008A3F17"/>
    <w:rsid w:val="008C0D87"/>
    <w:rsid w:val="008C13BC"/>
    <w:rsid w:val="008E07D1"/>
    <w:rsid w:val="008F381E"/>
    <w:rsid w:val="008F4B04"/>
    <w:rsid w:val="00925730"/>
    <w:rsid w:val="00941F5C"/>
    <w:rsid w:val="009D51A6"/>
    <w:rsid w:val="009F1478"/>
    <w:rsid w:val="00A00E53"/>
    <w:rsid w:val="00A514D9"/>
    <w:rsid w:val="00A63575"/>
    <w:rsid w:val="00A91878"/>
    <w:rsid w:val="00B86128"/>
    <w:rsid w:val="00BD0177"/>
    <w:rsid w:val="00BE63CA"/>
    <w:rsid w:val="00C17EFD"/>
    <w:rsid w:val="00C2108C"/>
    <w:rsid w:val="00C73524"/>
    <w:rsid w:val="00C9000E"/>
    <w:rsid w:val="00C95291"/>
    <w:rsid w:val="00D001F7"/>
    <w:rsid w:val="00D22978"/>
    <w:rsid w:val="00D244C6"/>
    <w:rsid w:val="00DD5E07"/>
    <w:rsid w:val="00EA28A8"/>
    <w:rsid w:val="00EC4A58"/>
    <w:rsid w:val="00ED1A83"/>
    <w:rsid w:val="00F807B9"/>
    <w:rsid w:val="00F8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E40"/>
  </w:style>
  <w:style w:type="paragraph" w:styleId="Ttulo1">
    <w:name w:val="heading 1"/>
    <w:basedOn w:val="Normal"/>
    <w:next w:val="Normal"/>
    <w:link w:val="Ttulo1Char"/>
    <w:uiPriority w:val="9"/>
    <w:qFormat/>
    <w:rsid w:val="00C2108C"/>
    <w:pPr>
      <w:keepNext/>
      <w:keepLines/>
      <w:pBdr>
        <w:bottom w:val="single" w:sz="4" w:space="1" w:color="0F243E" w:themeColor="text2" w:themeShade="80"/>
      </w:pBdr>
      <w:spacing w:before="480" w:after="0"/>
      <w:outlineLvl w:val="0"/>
    </w:pPr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E0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8E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244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7B9"/>
  </w:style>
  <w:style w:type="paragraph" w:styleId="Rodap">
    <w:name w:val="footer"/>
    <w:basedOn w:val="Normal"/>
    <w:link w:val="Rodap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7B9"/>
  </w:style>
  <w:style w:type="character" w:customStyle="1" w:styleId="Ttulo1Char">
    <w:name w:val="Título 1 Char"/>
    <w:basedOn w:val="Fontepargpadro"/>
    <w:link w:val="Ttulo1"/>
    <w:uiPriority w:val="9"/>
    <w:rsid w:val="00C2108C"/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paragraph" w:styleId="PargrafodaLista">
    <w:name w:val="List Paragraph"/>
    <w:basedOn w:val="Normal"/>
    <w:uiPriority w:val="34"/>
    <w:qFormat/>
    <w:rsid w:val="008C1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108C"/>
    <w:pPr>
      <w:keepNext/>
      <w:keepLines/>
      <w:pBdr>
        <w:bottom w:val="single" w:sz="4" w:space="1" w:color="0F243E" w:themeColor="text2" w:themeShade="80"/>
      </w:pBdr>
      <w:spacing w:before="480" w:after="0"/>
      <w:outlineLvl w:val="0"/>
    </w:pPr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E0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8E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244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7B9"/>
  </w:style>
  <w:style w:type="paragraph" w:styleId="Rodap">
    <w:name w:val="footer"/>
    <w:basedOn w:val="Normal"/>
    <w:link w:val="Rodap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7B9"/>
  </w:style>
  <w:style w:type="character" w:customStyle="1" w:styleId="Ttulo1Char">
    <w:name w:val="Título 1 Char"/>
    <w:basedOn w:val="Fontepargpadro"/>
    <w:link w:val="Ttulo1"/>
    <w:uiPriority w:val="9"/>
    <w:rsid w:val="00C2108C"/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paragraph" w:styleId="PargrafodaLista">
    <w:name w:val="List Paragraph"/>
    <w:basedOn w:val="Normal"/>
    <w:uiPriority w:val="34"/>
    <w:qFormat/>
    <w:rsid w:val="008C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Lenglis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Kenglish\AppData\Roaming\Microsoft\Modelos\200-Test-Model-Teacher-Key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200-Test-Model-Teacher-Key</Template>
  <TotalTime>64</TotalTime>
  <Pages>3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XOKenglish</dc:creator>
  <cp:lastModifiedBy>Junior Guerreiro</cp:lastModifiedBy>
  <cp:revision>4</cp:revision>
  <cp:lastPrinted>2010-03-09T20:55:00Z</cp:lastPrinted>
  <dcterms:created xsi:type="dcterms:W3CDTF">2011-06-13T18:54:00Z</dcterms:created>
  <dcterms:modified xsi:type="dcterms:W3CDTF">2012-03-12T18:12:00Z</dcterms:modified>
</cp:coreProperties>
</file>